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3" w:after="0" w:line="406" w:lineRule="exact"/>
        <w:ind w:left="3329" w:right="4355"/>
        <w:jc w:val="center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231F20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36"/>
          <w:szCs w:val="36"/>
          <w:color w:val="231F20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36"/>
          <w:szCs w:val="36"/>
          <w:color w:val="231F20"/>
          <w:spacing w:val="0"/>
          <w:w w:val="100"/>
          <w:b/>
          <w:bCs/>
          <w:position w:val="-1"/>
        </w:rPr>
        <w:t>Pele</w:t>
      </w:r>
      <w:r>
        <w:rPr>
          <w:rFonts w:ascii="Arial" w:hAnsi="Arial" w:cs="Arial" w:eastAsia="Arial"/>
          <w:sz w:val="36"/>
          <w:szCs w:val="36"/>
          <w:color w:val="231F20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36"/>
          <w:szCs w:val="36"/>
          <w:color w:val="231F20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36"/>
          <w:szCs w:val="36"/>
          <w:color w:val="231F20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36"/>
          <w:szCs w:val="36"/>
          <w:color w:val="231F20"/>
          <w:spacing w:val="0"/>
          <w:w w:val="100"/>
          <w:b/>
          <w:bCs/>
          <w:position w:val="-1"/>
        </w:rPr>
        <w:t>Pele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  <w:position w:val="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760" w:bottom="280" w:left="1060" w:right="1120"/>
        </w:sectPr>
      </w:pPr>
      <w:rPr/>
    </w:p>
    <w:p>
      <w:pPr>
        <w:spacing w:before="35" w:after="0" w:line="240" w:lineRule="auto"/>
        <w:ind w:left="477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Pele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Pele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ka`uka`ulï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ana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77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Pele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Pele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hua`ina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hua`ina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77" w:right="-81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Pele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Pele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`oni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luna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`oni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luna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500" w:lineRule="auto"/>
        <w:ind w:left="477" w:right="99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Pele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Pele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`oni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lalo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`oni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lalo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Pele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Pele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a`o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kuli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pe`e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nui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Ha`ina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ka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inoa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no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Pele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ea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Eala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eala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ea,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a-----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8" w:after="0" w:line="271" w:lineRule="exact"/>
        <w:ind w:left="477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position w:val="-1"/>
        </w:rPr>
        <w:t>He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position w:val="-1"/>
        </w:rPr>
        <w:t>inoa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position w:val="-1"/>
        </w:rPr>
        <w:t>no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position w:val="-1"/>
        </w:rPr>
        <w:t>Pele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29" w:after="0" w:line="240" w:lineRule="auto"/>
        <w:ind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/>
        <w:br w:type="column"/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Pele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Pele,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moving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along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Pele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Pele,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bursting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forth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Pele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Pele,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moving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upward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Pele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Pele,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moving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downward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Pele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Pele,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creeping,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hiding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your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big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knees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name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Pele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-9"/>
          <w:w w:val="100"/>
        </w:rPr>
        <w:t>T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name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Pele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60" w:bottom="280" w:left="1060" w:right="1120"/>
          <w:cols w:num="2" w:equalWidth="0">
            <w:col w:w="3906" w:space="1114"/>
            <w:col w:w="5040"/>
          </w:cols>
        </w:sectPr>
      </w:pPr>
      <w:rPr/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66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80.285041pt;height:342.9pt;mso-position-horizontal-relative:char;mso-position-vertical-relative:line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50" w:lineRule="auto"/>
        <w:ind w:left="110" w:right="701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This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mele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HULA</w:t>
      </w:r>
      <w:r>
        <w:rPr>
          <w:rFonts w:ascii="Arial" w:hAnsi="Arial" w:cs="Arial" w:eastAsia="Arial"/>
          <w:sz w:val="24"/>
          <w:szCs w:val="24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PELE(sacred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dances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for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Pele),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name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chant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which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honor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Fire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Goddess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Pele.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Hula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Pele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are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generally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very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active,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bombastic,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grounded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dances.</w:t>
      </w:r>
      <w:r>
        <w:rPr>
          <w:rFonts w:ascii="Arial" w:hAnsi="Arial" w:cs="Arial" w:eastAsia="Arial"/>
          <w:sz w:val="24"/>
          <w:szCs w:val="24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poetic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name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for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Pele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i/>
        </w:rPr>
        <w:t>Ka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i/>
        </w:rPr>
        <w:t>wahine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i/>
        </w:rPr>
        <w:t>‘ai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i/>
        </w:rPr>
        <w:t>honua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woman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devours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earth.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sectPr>
      <w:type w:val="continuous"/>
      <w:pgSz w:w="12240" w:h="15840"/>
      <w:pgMar w:top="760" w:bottom="280" w:left="106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">
    <w:altName w:val="Arial"/>
    <w:charset w:val="0"/>
    <w:family w:val="auto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2012-07-09T22:05:07Z</dcterms:created>
  <dcterms:modified xsi:type="dcterms:W3CDTF">2012-07-09T22:05:07Z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2009-10-26T00:00:00Z</vt:filetime>
  </property>
  <property fmtid="{D5CDD505-2E9C-101B-9397-08002B2CF9AE}" pid="3" name="LastSaved">
    <vt:filetime>2012-07-10T00:00:00Z</vt:filetime>
  </property>
</Properties>
</file>