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3" w:after="0" w:line="240" w:lineRule="auto"/>
        <w:ind w:left="2980" w:right="4205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</w:rPr>
        <w:t>Aloha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100"/>
          <w:b/>
          <w:bCs/>
        </w:rPr>
        <w:t>Kalaniana`ole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0" w:after="0" w:line="202" w:lineRule="exact"/>
        <w:ind w:left="2721" w:right="3946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Words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by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Malia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Craver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Music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by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al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i/>
        </w:rPr>
        <w:t>Kepilino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60" w:bottom="280" w:left="820" w:right="680"/>
        </w:sectPr>
      </w:pPr>
      <w:rPr/>
    </w:p>
    <w:p>
      <w:pPr>
        <w:spacing w:before="35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mana`o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aloha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lani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ali`i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elele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kaulana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100"/>
        </w:rPr>
        <w:t>W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akinekona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Ua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`imi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`ia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`oe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ahonui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kahua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kupa`a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`oiwi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Hawai`i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717" w:right="-4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Nâ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`âina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ho`opulapula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kona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lahui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aloha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ewe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`aina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mana`o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nui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A`ole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makou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poina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hana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maika`i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ola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kou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inoa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7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Ka`elele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100"/>
        </w:rPr>
        <w:t>W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akinekona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Ha`ina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mai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inoa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ali`i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lokomaika`i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717" w:right="-7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mau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ho`omana`o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71" w:lineRule="exact"/>
        <w:ind w:left="7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position w:val="-1"/>
        </w:rPr>
        <w:t>Kalaniana`ole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(This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is)</w:t>
      </w:r>
      <w:r>
        <w:rPr>
          <w:rFonts w:ascii="Arial" w:hAnsi="Arial" w:cs="Arial" w:eastAsia="Arial"/>
          <w:sz w:val="24"/>
          <w:szCs w:val="24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loving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recollection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right="316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royal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prince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famous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delegate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27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100"/>
        </w:rPr>
        <w:t>W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ashington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22"/>
          <w:w w:val="100"/>
        </w:rPr>
        <w:t>Y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have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sought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much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patience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27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seek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solid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foundation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native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Hawaiians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Homestead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lands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right="248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your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beloved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people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natives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land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Whom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you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thought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much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right="315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never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forget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22"/>
          <w:w w:val="100"/>
        </w:rPr>
        <w:t>Y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good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deeds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Long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live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your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name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delegate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congress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song</w:t>
      </w:r>
      <w:r>
        <w:rPr>
          <w:rFonts w:ascii="Arial" w:hAnsi="Arial" w:cs="Arial" w:eastAsia="Arial"/>
          <w:sz w:val="24"/>
          <w:szCs w:val="24"/>
          <w:color w:val="231F20"/>
          <w:spacing w:val="-4"/>
          <w:w w:val="100"/>
        </w:rPr>
        <w:t>’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conclusion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About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kind-hearted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prince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name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long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remembered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(The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name)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</w:rPr>
        <w:t>Kalaniana`ole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60" w:bottom="280" w:left="820" w:right="680"/>
          <w:cols w:num="2" w:equalWidth="0">
            <w:col w:w="3097" w:space="2163"/>
            <w:col w:w="548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50" w:lineRule="auto"/>
        <w:ind w:left="10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15.996506pt;margin-top:-222.078918pt;width:153.017pt;height:211.507pt;mso-position-horizontal-relative:page;mso-position-vertical-relative:paragraph;z-index:-108" coordorigin="4320,-4442" coordsize="3060,4230">
            <v:shape style="position:absolute;left:4330;top:-4432;width:3040;height:4210" type="#_x0000_t75">
              <v:imagedata r:id="rId5" o:title=""/>
            </v:shape>
            <v:group style="position:absolute;left:4322;top:-4440;width:3057;height:4227" coordorigin="4322,-4440" coordsize="3057,4227">
              <v:shape style="position:absolute;left:4322;top:-4440;width:3057;height:4227" coordorigin="4322,-4440" coordsize="3057,4227" path="m4322,-4432l4322,-222,4322,-213,4330,-213,7370,-213,7379,-213,7379,-222,7379,-4432,7379,-4440,7370,-4440,4330,-4440,4322,-4440,4322,-4432xe" filled="f" stroked="t" strokeweight=".167pt" strokecolor="#231F20">
                <v:path arrowok="t"/>
              </v:shape>
            </v:group>
            <v:group style="position:absolute;left:4335;top:-4427;width:3030;height:4200" coordorigin="4335,-4427" coordsize="3030,4200">
              <v:shape style="position:absolute;left:4335;top:-4427;width:3030;height:4200" coordorigin="4335,-4427" coordsize="3030,4200" path="m4335,-4427l4335,-227,7365,-227,7365,-4427,4335,-4427xe" filled="f" stroked="t" strokeweight=".5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mele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honors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Prince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Jonah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Kuhio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Kalaniana’ole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born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Hoai,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Kualu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Koloa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district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Kaua`i.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aikiki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Beach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heart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disease,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January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7,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1922,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50,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last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Hawaiian,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birth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right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designation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could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claimed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throne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Hawai`i.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sectPr>
      <w:type w:val="continuous"/>
      <w:pgSz w:w="12240" w:h="15840"/>
      <w:pgMar w:top="760" w:bottom="280" w:left="8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2012-07-09T21:54:55Z</dcterms:created>
  <dcterms:modified xsi:type="dcterms:W3CDTF">2012-07-09T21:54:55Z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LastSaved">
    <vt:filetime>2012-07-10T00:00:00Z</vt:filetime>
  </property>
</Properties>
</file>